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B5F8">
      <w:pPr>
        <w:bidi w:val="0"/>
        <w:jc w:val="center"/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  <w:t>福建省</w:t>
      </w:r>
      <w:r>
        <w:rPr>
          <w:rFonts w:hint="eastAsia" w:ascii="Times New Roman" w:hAnsi="Times New Roman" w:eastAsia="方正小标宋简体" w:cs="Times New Roman"/>
          <w:sz w:val="39"/>
          <w:szCs w:val="39"/>
          <w:lang w:val="en-US" w:eastAsia="zh-CN"/>
        </w:rPr>
        <w:t>南安罗山国有林场</w:t>
      </w:r>
    </w:p>
    <w:p w14:paraId="0167B587">
      <w:pPr>
        <w:jc w:val="center"/>
        <w:outlineLvl w:val="0"/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9"/>
          <w:szCs w:val="39"/>
          <w:lang w:val="en-US" w:eastAsia="zh-CN" w:bidi="ar-SA"/>
        </w:rPr>
        <w:t>负氧离子监测点视频监控及供电项目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  <w:t>报价函</w:t>
      </w:r>
    </w:p>
    <w:p w14:paraId="4BFEAF70">
      <w:pPr>
        <w:jc w:val="center"/>
        <w:outlineLvl w:val="0"/>
        <w:rPr>
          <w:rFonts w:hint="default" w:ascii="Times New Roman" w:hAnsi="Times New Roman" w:eastAsia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(格式)</w:t>
      </w:r>
    </w:p>
    <w:p w14:paraId="461D86E4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致：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>福建省</w:t>
      </w:r>
      <w:r>
        <w:rPr>
          <w:rFonts w:hint="eastAsia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>南安罗山国有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>林场</w:t>
      </w:r>
      <w:r>
        <w:rPr>
          <w:rFonts w:hint="eastAsia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 xml:space="preserve"> </w:t>
      </w:r>
    </w:p>
    <w:p w14:paraId="26890D1A">
      <w:pPr>
        <w:numPr>
          <w:ilvl w:val="0"/>
          <w:numId w:val="0"/>
        </w:numPr>
        <w:ind w:firstLine="600" w:firstLineChars="200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一、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根据贵单位提供的工程量清单及现场勘查，我方报价如下：</w:t>
      </w:r>
    </w:p>
    <w:tbl>
      <w:tblPr>
        <w:tblStyle w:val="3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3881"/>
        <w:gridCol w:w="1977"/>
        <w:gridCol w:w="1849"/>
      </w:tblGrid>
      <w:tr w14:paraId="73C64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F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2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D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9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3A94B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F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4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负氧离子监测点视频监控及供电项目  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D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D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 w14:paraId="0F07C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1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B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</w:tr>
    </w:tbl>
    <w:p w14:paraId="4E6BC2C2">
      <w:pPr>
        <w:rPr>
          <w:rFonts w:hint="default" w:ascii="Times New Roman" w:hAnsi="Times New Roman" w:eastAsia="方正仿宋简体" w:cs="Times New Roman"/>
          <w:sz w:val="10"/>
          <w:szCs w:val="10"/>
        </w:rPr>
      </w:pPr>
    </w:p>
    <w:p w14:paraId="3520EF02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总报价：人民币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（大写）  万   仟   佰   拾  元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整 </w:t>
      </w:r>
      <w:r>
        <w:rPr>
          <w:rFonts w:hint="default" w:ascii="Times New Roman" w:hAnsi="Times New Roman" w:eastAsia="方正仿宋简体" w:cs="Times New Roman"/>
          <w:bCs/>
          <w:sz w:val="30"/>
          <w:szCs w:val="30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</w:t>
      </w:r>
    </w:p>
    <w:p w14:paraId="1BF3A377">
      <w:pPr>
        <w:ind w:firstLine="600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本报价包含税费、安全生产管理费、文明施工及各项措施费用等。</w:t>
      </w:r>
    </w:p>
    <w:p w14:paraId="0D0629C0">
      <w:pPr>
        <w:numPr>
          <w:ilvl w:val="0"/>
          <w:numId w:val="0"/>
        </w:numPr>
        <w:ind w:firstLine="600" w:firstLineChars="200"/>
        <w:outlineLvl w:val="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二、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施工日期：按照合同约定时间。</w:t>
      </w:r>
    </w:p>
    <w:p w14:paraId="21378A1E">
      <w:pPr>
        <w:numPr>
          <w:ilvl w:val="0"/>
          <w:numId w:val="0"/>
        </w:numPr>
        <w:ind w:firstLine="600" w:firstLineChars="200"/>
        <w:outlineLvl w:val="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三、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质量要求：合格。</w:t>
      </w:r>
    </w:p>
    <w:p w14:paraId="4E5788ED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68A5D946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        报价人（盖公章）：</w:t>
      </w:r>
    </w:p>
    <w:p w14:paraId="4F56A386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1178477E">
      <w:pPr>
        <w:jc w:val="right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日期： 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   月   日</w:t>
      </w:r>
    </w:p>
    <w:p w14:paraId="389A1CB6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1F33EC66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附件：营业执照（复印件加盖企业公章）、法人身份证复印件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11B0E"/>
    <w:rsid w:val="00023186"/>
    <w:rsid w:val="00057DAA"/>
    <w:rsid w:val="00146E4A"/>
    <w:rsid w:val="0016047E"/>
    <w:rsid w:val="00437939"/>
    <w:rsid w:val="005B220E"/>
    <w:rsid w:val="005E7252"/>
    <w:rsid w:val="00681C5F"/>
    <w:rsid w:val="00806E19"/>
    <w:rsid w:val="00983845"/>
    <w:rsid w:val="00AA342D"/>
    <w:rsid w:val="00B415DA"/>
    <w:rsid w:val="00C2380D"/>
    <w:rsid w:val="00CF1D7E"/>
    <w:rsid w:val="00D232A0"/>
    <w:rsid w:val="00DC6299"/>
    <w:rsid w:val="00E26480"/>
    <w:rsid w:val="00EA20A5"/>
    <w:rsid w:val="00F008CD"/>
    <w:rsid w:val="03766613"/>
    <w:rsid w:val="03AA5E40"/>
    <w:rsid w:val="052D5CBB"/>
    <w:rsid w:val="07324998"/>
    <w:rsid w:val="0D4E5D01"/>
    <w:rsid w:val="0D7E5A1F"/>
    <w:rsid w:val="0DD335CF"/>
    <w:rsid w:val="0E7DD8B5"/>
    <w:rsid w:val="0EA11B0E"/>
    <w:rsid w:val="10511834"/>
    <w:rsid w:val="10581111"/>
    <w:rsid w:val="12223163"/>
    <w:rsid w:val="132437CA"/>
    <w:rsid w:val="155A38EC"/>
    <w:rsid w:val="16E305DB"/>
    <w:rsid w:val="1766594A"/>
    <w:rsid w:val="18942036"/>
    <w:rsid w:val="1A42002E"/>
    <w:rsid w:val="1AFC6A9A"/>
    <w:rsid w:val="1B1C1BA3"/>
    <w:rsid w:val="1CDC3533"/>
    <w:rsid w:val="1D3F724A"/>
    <w:rsid w:val="1DFA7EA1"/>
    <w:rsid w:val="20410C4E"/>
    <w:rsid w:val="2108723F"/>
    <w:rsid w:val="21692AF8"/>
    <w:rsid w:val="22234E2A"/>
    <w:rsid w:val="23085E63"/>
    <w:rsid w:val="29B538E5"/>
    <w:rsid w:val="2F3C13B0"/>
    <w:rsid w:val="3184349F"/>
    <w:rsid w:val="33753CFE"/>
    <w:rsid w:val="3A1C6915"/>
    <w:rsid w:val="3B7D5F76"/>
    <w:rsid w:val="3BAF2FCA"/>
    <w:rsid w:val="3D410826"/>
    <w:rsid w:val="3FF9D44D"/>
    <w:rsid w:val="4028340C"/>
    <w:rsid w:val="414E7D2E"/>
    <w:rsid w:val="415F4EDF"/>
    <w:rsid w:val="41815C13"/>
    <w:rsid w:val="432838CF"/>
    <w:rsid w:val="4BC2705A"/>
    <w:rsid w:val="4C7F528F"/>
    <w:rsid w:val="4D311651"/>
    <w:rsid w:val="5032014F"/>
    <w:rsid w:val="507276AD"/>
    <w:rsid w:val="50D0754F"/>
    <w:rsid w:val="50EF5236"/>
    <w:rsid w:val="517356CE"/>
    <w:rsid w:val="537614B0"/>
    <w:rsid w:val="55CB448E"/>
    <w:rsid w:val="576B7679"/>
    <w:rsid w:val="57972F44"/>
    <w:rsid w:val="5B5E514A"/>
    <w:rsid w:val="5B98673D"/>
    <w:rsid w:val="609E57A8"/>
    <w:rsid w:val="6142546B"/>
    <w:rsid w:val="61D312A7"/>
    <w:rsid w:val="62AF21B3"/>
    <w:rsid w:val="62C224D0"/>
    <w:rsid w:val="639448A8"/>
    <w:rsid w:val="63CD6369"/>
    <w:rsid w:val="66554258"/>
    <w:rsid w:val="66735715"/>
    <w:rsid w:val="67670A1A"/>
    <w:rsid w:val="67CE6EDD"/>
    <w:rsid w:val="6ACD04D9"/>
    <w:rsid w:val="6B3C4E11"/>
    <w:rsid w:val="6B61797F"/>
    <w:rsid w:val="6CDA4957"/>
    <w:rsid w:val="6D535020"/>
    <w:rsid w:val="6D705326"/>
    <w:rsid w:val="70043B13"/>
    <w:rsid w:val="716E0E71"/>
    <w:rsid w:val="71723585"/>
    <w:rsid w:val="7411501C"/>
    <w:rsid w:val="76B554A1"/>
    <w:rsid w:val="7A781058"/>
    <w:rsid w:val="7F8D6FCE"/>
    <w:rsid w:val="9ED6039D"/>
    <w:rsid w:val="B9FEF31F"/>
    <w:rsid w:val="BE6ECBD1"/>
    <w:rsid w:val="FD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212</Words>
  <Characters>215</Characters>
  <Lines>0</Lines>
  <Paragraphs>0</Paragraphs>
  <TotalTime>8</TotalTime>
  <ScaleCrop>false</ScaleCrop>
  <LinksUpToDate>false</LinksUpToDate>
  <CharactersWithSpaces>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2018-08-04T10:51:00Z</dcterms:created>
  <dc:creator>ha1410262746</dc:creator>
  <cp:lastModifiedBy>吃撑了的吃货</cp:lastModifiedBy>
  <cp:lastPrinted>2021-06-02T16:11:00Z</cp:lastPrinted>
  <dcterms:modified xsi:type="dcterms:W3CDTF">2026-06-17T07:38:30Z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eyJoZGlkIjoiYzg5M2JkZTEyZjZlYzY1MTFhYzYzZDc2ZjU4MzFkMTgiLCJ1c2VySWQiOiI0NDcwNjY2MzgifQ==</vt:lpwstr>
  </property>
  <property fmtid="{D5CDD505-2E9C-101B-9397-08002B2CF9AE}" pid="4" name="ICV">
    <vt:lpwstr>C2B7C641131D4E39B80114808C7E6B36_13</vt:lpwstr>
  </property>
</Properties>
</file>